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95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6"/>
        <w:gridCol w:w="2858"/>
        <w:gridCol w:w="2434"/>
        <w:gridCol w:w="2637"/>
      </w:tblGrid>
      <w:tr w:rsidRPr="00F40819" w:rsidR="00697416" w:rsidTr="002F238A" w14:paraId="37A48BF6" w14:textId="77777777">
        <w:trPr>
          <w:trHeight w:val="397" w:hRule="exact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11F9CFC6" w14:textId="77777777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697416" w:rsidTr="00AF576D" w14:paraId="6EDA6631" w14:textId="77777777">
        <w:trPr>
          <w:trHeight w:val="508" w:hRule="exac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3E9A3C93" w14:textId="77777777">
            <w:pPr>
              <w:rPr>
                <w:b/>
              </w:rPr>
            </w:pPr>
            <w:r w:rsidRPr="00DB01D4">
              <w:rPr>
                <w:b/>
              </w:rPr>
              <w:t>Öğrencinin Adı Soyadı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3E12B5EF" w14:textId="77777777"/>
        </w:tc>
      </w:tr>
      <w:tr w:rsidR="00697416" w:rsidTr="00AF576D" w14:paraId="68EC26FD" w14:textId="77777777">
        <w:trPr>
          <w:trHeight w:val="508" w:hRule="exac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4B8F53DF" w14:textId="77777777">
            <w:pPr>
              <w:rPr>
                <w:b/>
              </w:rPr>
            </w:pPr>
            <w:r w:rsidRPr="00DB01D4">
              <w:rPr>
                <w:b/>
              </w:rPr>
              <w:t>Öğrenci Numarası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54916568" w14:textId="77777777"/>
        </w:tc>
      </w:tr>
      <w:tr w:rsidR="00697416" w:rsidTr="00AF576D" w14:paraId="4BA9B7F1" w14:textId="77777777">
        <w:trPr>
          <w:trHeight w:val="508" w:hRule="exac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46A09A71" w14:textId="77777777">
            <w:pPr>
              <w:rPr>
                <w:b/>
              </w:rPr>
            </w:pPr>
            <w:r w:rsidRPr="00DB01D4">
              <w:rPr>
                <w:b/>
              </w:rPr>
              <w:t>Enstitü Anabilim Dalı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1A51B56C" w14:textId="77777777"/>
        </w:tc>
      </w:tr>
      <w:tr w:rsidR="00697416" w:rsidTr="00AF576D" w14:paraId="7CF1233F" w14:textId="77777777">
        <w:trPr>
          <w:trHeight w:val="158" w:hRule="exact"/>
        </w:trPr>
        <w:tc>
          <w:tcPr>
            <w:tcW w:w="107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B01D4" w:rsidR="00697416" w:rsidP="00AF576D" w:rsidRDefault="00697416" w14:paraId="49026BDF" w14:textId="77777777"/>
        </w:tc>
      </w:tr>
      <w:tr w:rsidR="00697416" w:rsidTr="002F238A" w14:paraId="06145611" w14:textId="77777777">
        <w:trPr>
          <w:trHeight w:val="397" w:hRule="exact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49E234E7" w14:textId="77777777">
            <w:pPr>
              <w:jc w:val="center"/>
              <w:rPr>
                <w:b/>
                <w:color w:val="000000" w:themeColor="text1"/>
              </w:rPr>
            </w:pPr>
            <w:r w:rsidRPr="00DB01D4">
              <w:rPr>
                <w:b/>
                <w:color w:val="000000" w:themeColor="text1"/>
              </w:rPr>
              <w:t>Seminer Bilgileri</w:t>
            </w:r>
          </w:p>
        </w:tc>
      </w:tr>
      <w:tr w:rsidR="00697416" w:rsidTr="00AF576D" w14:paraId="131782B8" w14:textId="77777777">
        <w:trPr>
          <w:trHeight w:val="851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7416" w:rsidP="00AF576D" w:rsidRDefault="00697416" w14:paraId="55367CFA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Enstitü Tarafından Onaylanmış </w:t>
            </w:r>
          </w:p>
          <w:p w:rsidRPr="00DB01D4" w:rsidR="00697416" w:rsidP="00AF576D" w:rsidRDefault="00697416" w14:paraId="2665628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B01D4">
              <w:rPr>
                <w:b/>
              </w:rPr>
              <w:t xml:space="preserve">Seminer </w:t>
            </w:r>
            <w:r>
              <w:rPr>
                <w:b/>
              </w:rPr>
              <w:t>Konusu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697416" w:rsidP="00AF576D" w:rsidRDefault="00697416" w14:paraId="1A80C6FB" w14:textId="77777777">
            <w:pPr>
              <w:jc w:val="center"/>
              <w:rPr>
                <w:color w:val="000000" w:themeColor="text1"/>
              </w:rPr>
            </w:pPr>
          </w:p>
          <w:p w:rsidRPr="00DB01D4" w:rsidR="00697416" w:rsidP="00AF576D" w:rsidRDefault="00697416" w14:paraId="595E5609" w14:textId="77777777">
            <w:pPr>
              <w:jc w:val="center"/>
              <w:rPr>
                <w:color w:val="000000" w:themeColor="text1"/>
              </w:rPr>
            </w:pPr>
          </w:p>
        </w:tc>
      </w:tr>
      <w:tr w:rsidR="00697416" w:rsidTr="00AF576D" w14:paraId="0C1F9E46" w14:textId="77777777">
        <w:trPr>
          <w:trHeight w:val="834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7416" w:rsidP="00AF576D" w:rsidRDefault="00697416" w14:paraId="07FE9275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Önerilen Yeni </w:t>
            </w:r>
          </w:p>
          <w:p w:rsidRPr="00DB01D4" w:rsidR="00697416" w:rsidP="00AF576D" w:rsidRDefault="00697416" w14:paraId="4C453C2A" w14:textId="77777777">
            <w:pPr>
              <w:jc w:val="center"/>
              <w:rPr>
                <w:b/>
              </w:rPr>
            </w:pPr>
            <w:r>
              <w:rPr>
                <w:b/>
              </w:rPr>
              <w:t>Seminer Konusu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697416" w:rsidP="00AF576D" w:rsidRDefault="00697416" w14:paraId="1721F0CD" w14:textId="77777777">
            <w:pPr>
              <w:jc w:val="center"/>
              <w:rPr>
                <w:color w:val="000000" w:themeColor="text1"/>
              </w:rPr>
            </w:pPr>
          </w:p>
        </w:tc>
      </w:tr>
      <w:tr w:rsidR="00697416" w:rsidTr="00AF576D" w14:paraId="69A100F3" w14:textId="77777777">
        <w:trPr>
          <w:trHeight w:val="4162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697416" w:rsidP="00AF576D" w:rsidRDefault="00697416" w14:paraId="3407A6F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Özet </w:t>
            </w:r>
          </w:p>
          <w:p w:rsidRPr="00DB01D4" w:rsidR="00697416" w:rsidP="00AF576D" w:rsidRDefault="00697416" w14:paraId="249C3848" w14:textId="77777777">
            <w:pPr>
              <w:jc w:val="center"/>
              <w:rPr>
                <w:b/>
              </w:rPr>
            </w:pPr>
            <w:r>
              <w:rPr>
                <w:b/>
              </w:rPr>
              <w:t>(En az 200 kelime)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697416" w:rsidP="00AF576D" w:rsidRDefault="00697416" w14:paraId="1827D5A2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4B3B7986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43B1E312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1A60F7C4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150DE5F5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513BB3FB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7A748510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6321B1B1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1EAACF4F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19DFD4C8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3AF2B048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0B6199C5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3A54C55A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6123DCAB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37D57732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134A824C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2C755BE0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2D52780B" w14:textId="77777777">
            <w:pPr>
              <w:jc w:val="center"/>
              <w:rPr>
                <w:color w:val="000000" w:themeColor="text1"/>
              </w:rPr>
            </w:pPr>
          </w:p>
          <w:p w:rsidR="00697416" w:rsidP="00AF576D" w:rsidRDefault="00697416" w14:paraId="7D66E322" w14:textId="77777777">
            <w:pPr>
              <w:rPr>
                <w:color w:val="000000" w:themeColor="text1"/>
              </w:rPr>
            </w:pPr>
          </w:p>
          <w:p w:rsidR="00697416" w:rsidP="00AF576D" w:rsidRDefault="00697416" w14:paraId="6F249625" w14:textId="77777777">
            <w:pPr>
              <w:jc w:val="center"/>
              <w:rPr>
                <w:color w:val="000000" w:themeColor="text1"/>
              </w:rPr>
            </w:pPr>
          </w:p>
        </w:tc>
      </w:tr>
      <w:tr w:rsidRPr="00CA464A" w:rsidR="00697416" w:rsidTr="00AF576D" w14:paraId="1C99D4FB" w14:textId="77777777">
        <w:trPr>
          <w:trHeight w:val="158" w:hRule="exact"/>
        </w:trPr>
        <w:tc>
          <w:tcPr>
            <w:tcW w:w="107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B01D4" w:rsidR="00697416" w:rsidP="00AF576D" w:rsidRDefault="00697416" w14:paraId="60AE5FB0" w14:textId="77777777">
            <w:pPr>
              <w:jc w:val="center"/>
            </w:pPr>
          </w:p>
        </w:tc>
      </w:tr>
      <w:tr w:rsidR="00697416" w:rsidTr="002F238A" w14:paraId="29394ACE" w14:textId="77777777">
        <w:trPr>
          <w:trHeight w:val="397" w:hRule="exact"/>
        </w:trPr>
        <w:tc>
          <w:tcPr>
            <w:tcW w:w="10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548C6631" w14:textId="77777777">
            <w:pPr>
              <w:jc w:val="center"/>
              <w:rPr>
                <w:b/>
              </w:rPr>
            </w:pPr>
            <w:r w:rsidRPr="00DB01D4">
              <w:rPr>
                <w:b/>
              </w:rPr>
              <w:t>Onay</w:t>
            </w:r>
          </w:p>
        </w:tc>
      </w:tr>
      <w:tr w:rsidR="00697416" w:rsidTr="002F238A" w14:paraId="1B1540E5" w14:textId="77777777">
        <w:trPr>
          <w:trHeight w:val="397" w:hRule="exac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15F794FC" w14:textId="77777777">
            <w:pPr>
              <w:rPr>
                <w:b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34B02" w:rsidR="00697416" w:rsidP="00AF576D" w:rsidRDefault="00697416" w14:paraId="561B3A59" w14:textId="77777777">
            <w:pPr>
              <w:rPr>
                <w:b/>
              </w:rPr>
            </w:pPr>
            <w:r w:rsidRPr="00934B02">
              <w:rPr>
                <w:b/>
              </w:rPr>
              <w:t>Adı Soyadı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6D9A4803" w14:textId="77777777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Tarih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52C99991" w14:textId="77777777">
            <w:pPr>
              <w:rPr>
                <w:color w:val="BFBFBF" w:themeColor="background1" w:themeShade="BF"/>
              </w:rPr>
            </w:pPr>
            <w:r w:rsidRPr="00934B02">
              <w:rPr>
                <w:b/>
              </w:rPr>
              <w:t>İmza</w:t>
            </w:r>
          </w:p>
        </w:tc>
      </w:tr>
      <w:tr w:rsidR="00697416" w:rsidTr="00AF576D" w14:paraId="72C9DF04" w14:textId="77777777">
        <w:trPr>
          <w:trHeight w:val="508" w:hRule="exac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19675647" w14:textId="77777777">
            <w:pPr>
              <w:rPr>
                <w:b/>
              </w:rPr>
            </w:pPr>
            <w:r>
              <w:rPr>
                <w:b/>
              </w:rPr>
              <w:t>Öğrenci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2C65A767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52D3EA71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26D5CA98" w14:textId="77777777">
            <w:pPr>
              <w:rPr>
                <w:color w:val="BFBFBF" w:themeColor="background1" w:themeShade="BF"/>
              </w:rPr>
            </w:pPr>
          </w:p>
        </w:tc>
      </w:tr>
      <w:tr w:rsidR="00697416" w:rsidTr="00AF576D" w14:paraId="5AFA682B" w14:textId="77777777">
        <w:trPr>
          <w:trHeight w:val="508" w:hRule="exact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457D8654" w14:textId="77777777">
            <w:pPr>
              <w:rPr>
                <w:b/>
              </w:rPr>
            </w:pPr>
            <w:r w:rsidRPr="00DB01D4">
              <w:rPr>
                <w:b/>
              </w:rPr>
              <w:t>Danışman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7B971150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6D80313B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01D4" w:rsidR="00697416" w:rsidP="00AF576D" w:rsidRDefault="00697416" w14:paraId="69ED9858" w14:textId="77777777">
            <w:pPr>
              <w:rPr>
                <w:color w:val="BFBFBF" w:themeColor="background1" w:themeShade="BF"/>
              </w:rPr>
            </w:pPr>
          </w:p>
        </w:tc>
      </w:tr>
    </w:tbl>
    <w:p w:rsidRPr="00D71AF9" w:rsidR="007A2926" w:rsidP="00697416" w:rsidRDefault="007A2926" w14:paraId="5CF6BC7C" w14:textId="77777777">
      <w:pPr>
        <w:rPr>
          <w:sz w:val="16"/>
          <w:szCs w:val="16"/>
        </w:rPr>
      </w:pPr>
    </w:p>
    <w:sectPr w:rsidRPr="00D71AF9" w:rsidR="007A2926" w:rsidSect="00224FD7">
      <w:footerReference r:id="Rc6f57ac7504a48a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E5001" w14:textId="77777777" w:rsidR="007A5BDB" w:rsidRDefault="007A5BDB">
      <w:r>
        <w:separator/>
      </w:r>
    </w:p>
  </w:endnote>
  <w:endnote w:type="continuationSeparator" w:id="0">
    <w:p w14:paraId="68E988AF" w14:textId="77777777" w:rsidR="007A5BDB" w:rsidRDefault="007A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E064" w14:textId="77777777" w:rsidR="007A5BDB" w:rsidRDefault="007A5BDB">
      <w:r>
        <w:separator/>
      </w:r>
    </w:p>
  </w:footnote>
  <w:footnote w:type="continuationSeparator" w:id="0">
    <w:p w14:paraId="3B9BEB95" w14:textId="77777777" w:rsidR="007A5BDB" w:rsidRDefault="007A5BD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KONUSU DEĞİŞTİRME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FRM/LES/57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15.01.2025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4"/>
  </w:num>
  <w:num w:numId="2" w16cid:durableId="165825211">
    <w:abstractNumId w:val="27"/>
  </w:num>
  <w:num w:numId="3" w16cid:durableId="2117866755">
    <w:abstractNumId w:val="9"/>
  </w:num>
  <w:num w:numId="4" w16cid:durableId="586613900">
    <w:abstractNumId w:val="11"/>
  </w:num>
  <w:num w:numId="5" w16cid:durableId="32312912">
    <w:abstractNumId w:val="22"/>
  </w:num>
  <w:num w:numId="6" w16cid:durableId="1891648585">
    <w:abstractNumId w:val="25"/>
  </w:num>
  <w:num w:numId="7" w16cid:durableId="1360739564">
    <w:abstractNumId w:val="5"/>
  </w:num>
  <w:num w:numId="8" w16cid:durableId="232349693">
    <w:abstractNumId w:val="18"/>
  </w:num>
  <w:num w:numId="9" w16cid:durableId="1407343325">
    <w:abstractNumId w:val="14"/>
  </w:num>
  <w:num w:numId="10" w16cid:durableId="933631463">
    <w:abstractNumId w:val="10"/>
  </w:num>
  <w:num w:numId="11" w16cid:durableId="1310599057">
    <w:abstractNumId w:val="20"/>
  </w:num>
  <w:num w:numId="12" w16cid:durableId="1806043241">
    <w:abstractNumId w:val="26"/>
  </w:num>
  <w:num w:numId="13" w16cid:durableId="1685782989">
    <w:abstractNumId w:val="0"/>
  </w:num>
  <w:num w:numId="14" w16cid:durableId="433675493">
    <w:abstractNumId w:val="6"/>
  </w:num>
  <w:num w:numId="15" w16cid:durableId="67582360">
    <w:abstractNumId w:val="16"/>
  </w:num>
  <w:num w:numId="16" w16cid:durableId="1158115596">
    <w:abstractNumId w:val="17"/>
  </w:num>
  <w:num w:numId="17" w16cid:durableId="1941179901">
    <w:abstractNumId w:val="8"/>
  </w:num>
  <w:num w:numId="18" w16cid:durableId="1440946756">
    <w:abstractNumId w:val="15"/>
  </w:num>
  <w:num w:numId="19" w16cid:durableId="1928995716">
    <w:abstractNumId w:val="21"/>
  </w:num>
  <w:num w:numId="20" w16cid:durableId="411322232">
    <w:abstractNumId w:val="12"/>
  </w:num>
  <w:num w:numId="21" w16cid:durableId="1926912515">
    <w:abstractNumId w:val="19"/>
  </w:num>
  <w:num w:numId="22" w16cid:durableId="1001348789">
    <w:abstractNumId w:val="3"/>
  </w:num>
  <w:num w:numId="23" w16cid:durableId="896160102">
    <w:abstractNumId w:val="7"/>
  </w:num>
  <w:num w:numId="24" w16cid:durableId="1418600834">
    <w:abstractNumId w:val="2"/>
  </w:num>
  <w:num w:numId="25" w16cid:durableId="2017491745">
    <w:abstractNumId w:val="23"/>
  </w:num>
  <w:num w:numId="26" w16cid:durableId="1230728084">
    <w:abstractNumId w:val="24"/>
  </w:num>
  <w:num w:numId="27" w16cid:durableId="457574076">
    <w:abstractNumId w:val="13"/>
  </w:num>
  <w:num w:numId="28" w16cid:durableId="1023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1990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10B2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238A"/>
    <w:rsid w:val="002F6E5F"/>
    <w:rsid w:val="0030397E"/>
    <w:rsid w:val="00325D62"/>
    <w:rsid w:val="00344D22"/>
    <w:rsid w:val="003472FD"/>
    <w:rsid w:val="003600DB"/>
    <w:rsid w:val="00361AC7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6C2F"/>
    <w:rsid w:val="00582A3A"/>
    <w:rsid w:val="0058733F"/>
    <w:rsid w:val="0059594B"/>
    <w:rsid w:val="00596834"/>
    <w:rsid w:val="005A2DA1"/>
    <w:rsid w:val="005B33F4"/>
    <w:rsid w:val="005B3974"/>
    <w:rsid w:val="005B4F45"/>
    <w:rsid w:val="005C1F15"/>
    <w:rsid w:val="005C73CD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416"/>
    <w:rsid w:val="006A0067"/>
    <w:rsid w:val="006A1A59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A5BDB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33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0433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576D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5CD8"/>
    <w:rsid w:val="00CE45DE"/>
    <w:rsid w:val="00D051F3"/>
    <w:rsid w:val="00D06EBE"/>
    <w:rsid w:val="00D147CD"/>
    <w:rsid w:val="00D255DA"/>
    <w:rsid w:val="00D25AD6"/>
    <w:rsid w:val="00D3282F"/>
    <w:rsid w:val="00D32C0F"/>
    <w:rsid w:val="00D366A9"/>
    <w:rsid w:val="00D37604"/>
    <w:rsid w:val="00D378B1"/>
    <w:rsid w:val="00D506F4"/>
    <w:rsid w:val="00D53AA9"/>
    <w:rsid w:val="00D558EC"/>
    <w:rsid w:val="00D61B45"/>
    <w:rsid w:val="00D66507"/>
    <w:rsid w:val="00D66B9D"/>
    <w:rsid w:val="00D66BBC"/>
    <w:rsid w:val="00D6791E"/>
    <w:rsid w:val="00D71AF9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1C8A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DEC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paragraph" w:styleId="AralkYok">
    <w:name w:val="No Spacing"/>
    <w:uiPriority w:val="1"/>
    <w:qFormat/>
    <w:rsid w:val="008B033F"/>
    <w:pPr>
      <w:jc w:val="both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6f57ac7504a48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Seminer Konusu Değiştirme Formu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2025-01-14T12:08:00Z</dcterms:created>
  <dcterms:modified xsi:type="dcterms:W3CDTF">2025-01-14T12:08:00Z</dcterms:modified>
</cp:coreProperties>
</file>